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BB4F" w14:textId="3C9A4464" w:rsidR="006C16E2" w:rsidRDefault="006C16E2" w:rsidP="00994455"/>
    <w:p w14:paraId="72473888" w14:textId="3150ACB9" w:rsidR="00836206" w:rsidRDefault="00434D08" w:rsidP="00836206">
      <w:pPr>
        <w:pStyle w:val="Odstavecseseznamem"/>
        <w:jc w:val="center"/>
        <w:rPr>
          <w:b/>
          <w:bCs/>
          <w:sz w:val="28"/>
          <w:szCs w:val="28"/>
        </w:rPr>
      </w:pPr>
      <w:r w:rsidRPr="00836206">
        <w:rPr>
          <w:b/>
          <w:bCs/>
          <w:sz w:val="28"/>
          <w:szCs w:val="28"/>
        </w:rPr>
        <w:t>Protokol o volbách do školské rady</w:t>
      </w:r>
    </w:p>
    <w:p w14:paraId="5139731C" w14:textId="77777777" w:rsidR="00836206" w:rsidRDefault="00836206" w:rsidP="00836206">
      <w:pPr>
        <w:pStyle w:val="Odstavecseseznamem"/>
        <w:jc w:val="center"/>
        <w:rPr>
          <w:b/>
          <w:bCs/>
          <w:sz w:val="28"/>
          <w:szCs w:val="28"/>
        </w:rPr>
      </w:pPr>
    </w:p>
    <w:p w14:paraId="74D24E37" w14:textId="77777777" w:rsidR="00836206" w:rsidRPr="00836206" w:rsidRDefault="00836206" w:rsidP="00836206">
      <w:pPr>
        <w:pStyle w:val="Odstavecseseznamem"/>
        <w:jc w:val="center"/>
        <w:rPr>
          <w:b/>
          <w:bCs/>
          <w:sz w:val="28"/>
          <w:szCs w:val="28"/>
        </w:rPr>
      </w:pPr>
    </w:p>
    <w:p w14:paraId="2149FDFD" w14:textId="77777777" w:rsidR="00836206" w:rsidRDefault="00434D08" w:rsidP="00913D85">
      <w:pPr>
        <w:pStyle w:val="Odstavecseseznamem"/>
        <w:rPr>
          <w:b/>
          <w:bCs/>
          <w:sz w:val="28"/>
          <w:szCs w:val="28"/>
        </w:rPr>
      </w:pPr>
      <w:r w:rsidRPr="00836206">
        <w:rPr>
          <w:b/>
          <w:bCs/>
          <w:sz w:val="28"/>
          <w:szCs w:val="28"/>
        </w:rPr>
        <w:t xml:space="preserve">Data konání voleb:  </w:t>
      </w:r>
    </w:p>
    <w:p w14:paraId="53B60980" w14:textId="77777777" w:rsidR="00472711" w:rsidRDefault="00472711" w:rsidP="00913D85">
      <w:pPr>
        <w:pStyle w:val="Odstavecseseznamem"/>
        <w:rPr>
          <w:sz w:val="28"/>
          <w:szCs w:val="28"/>
        </w:rPr>
      </w:pPr>
    </w:p>
    <w:p w14:paraId="715EA16E" w14:textId="284A56B8" w:rsidR="00836206" w:rsidRPr="00472711" w:rsidRDefault="00472711" w:rsidP="00913D85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V</w:t>
      </w:r>
      <w:r w:rsidR="00434D08" w:rsidRPr="00472711">
        <w:rPr>
          <w:sz w:val="28"/>
          <w:szCs w:val="28"/>
        </w:rPr>
        <w:t xml:space="preserve">yhlášení </w:t>
      </w:r>
      <w:r w:rsidR="00836206" w:rsidRPr="00472711">
        <w:rPr>
          <w:sz w:val="28"/>
          <w:szCs w:val="28"/>
        </w:rPr>
        <w:t>termínu voleb do školské rady za pedag</w:t>
      </w:r>
      <w:r w:rsidRPr="00472711">
        <w:rPr>
          <w:sz w:val="28"/>
          <w:szCs w:val="28"/>
        </w:rPr>
        <w:t>og</w:t>
      </w:r>
      <w:r w:rsidR="00836206" w:rsidRPr="00472711">
        <w:rPr>
          <w:sz w:val="28"/>
          <w:szCs w:val="28"/>
        </w:rPr>
        <w:t>y</w:t>
      </w:r>
      <w:r w:rsidR="00434D08" w:rsidRPr="00472711">
        <w:rPr>
          <w:sz w:val="28"/>
          <w:szCs w:val="28"/>
        </w:rPr>
        <w:t xml:space="preserve">: </w:t>
      </w:r>
      <w:r w:rsidR="00836206" w:rsidRPr="00472711">
        <w:rPr>
          <w:sz w:val="28"/>
          <w:szCs w:val="28"/>
        </w:rPr>
        <w:t>20. 12. 2023</w:t>
      </w:r>
      <w:r w:rsidR="00434D08" w:rsidRPr="00472711">
        <w:rPr>
          <w:sz w:val="28"/>
          <w:szCs w:val="28"/>
        </w:rPr>
        <w:t xml:space="preserve"> </w:t>
      </w:r>
    </w:p>
    <w:p w14:paraId="48567E85" w14:textId="5D33F9A4" w:rsidR="00836206" w:rsidRDefault="00434D08" w:rsidP="00836206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472711">
        <w:rPr>
          <w:sz w:val="28"/>
          <w:szCs w:val="28"/>
        </w:rPr>
        <w:t xml:space="preserve">kolo </w:t>
      </w:r>
      <w:r w:rsidR="00472711">
        <w:rPr>
          <w:sz w:val="28"/>
          <w:szCs w:val="28"/>
        </w:rPr>
        <w:t>voleb</w:t>
      </w:r>
      <w:r w:rsidR="00472711">
        <w:rPr>
          <w:sz w:val="28"/>
          <w:szCs w:val="28"/>
        </w:rPr>
        <w:tab/>
      </w:r>
      <w:r w:rsidRPr="00472711">
        <w:rPr>
          <w:sz w:val="28"/>
          <w:szCs w:val="28"/>
        </w:rPr>
        <w:t xml:space="preserve">23. </w:t>
      </w:r>
      <w:r w:rsidR="00836206" w:rsidRPr="00472711">
        <w:rPr>
          <w:sz w:val="28"/>
          <w:szCs w:val="28"/>
        </w:rPr>
        <w:t>ledna</w:t>
      </w:r>
      <w:r w:rsidRPr="00472711">
        <w:rPr>
          <w:sz w:val="28"/>
          <w:szCs w:val="28"/>
        </w:rPr>
        <w:t xml:space="preserve"> 202</w:t>
      </w:r>
      <w:r w:rsidR="007C7564">
        <w:rPr>
          <w:sz w:val="28"/>
          <w:szCs w:val="28"/>
        </w:rPr>
        <w:t>4</w:t>
      </w:r>
      <w:r w:rsidRPr="00472711">
        <w:rPr>
          <w:sz w:val="28"/>
          <w:szCs w:val="28"/>
        </w:rPr>
        <w:t xml:space="preserve"> </w:t>
      </w:r>
    </w:p>
    <w:p w14:paraId="1B966B81" w14:textId="77777777" w:rsidR="00472711" w:rsidRPr="00472711" w:rsidRDefault="00472711" w:rsidP="00472711">
      <w:pPr>
        <w:pStyle w:val="Odstavecseseznamem"/>
        <w:ind w:left="1080"/>
        <w:rPr>
          <w:sz w:val="28"/>
          <w:szCs w:val="28"/>
        </w:rPr>
      </w:pPr>
    </w:p>
    <w:p w14:paraId="3FE34D28" w14:textId="77777777" w:rsidR="00472711" w:rsidRDefault="00434D08" w:rsidP="00836206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472711">
        <w:rPr>
          <w:sz w:val="28"/>
          <w:szCs w:val="28"/>
        </w:rPr>
        <w:t xml:space="preserve">Přehled kandidátů: </w:t>
      </w:r>
    </w:p>
    <w:p w14:paraId="1635BA97" w14:textId="77777777" w:rsidR="00472711" w:rsidRPr="00472711" w:rsidRDefault="00472711" w:rsidP="00472711">
      <w:pPr>
        <w:pStyle w:val="Odstavecseseznamem"/>
        <w:rPr>
          <w:sz w:val="28"/>
          <w:szCs w:val="28"/>
        </w:rPr>
      </w:pPr>
    </w:p>
    <w:p w14:paraId="1E5DF968" w14:textId="0B8CEDA1" w:rsidR="00472711" w:rsidRDefault="00472711" w:rsidP="00472711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Mgr. Tomevová Lada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27hlasů</w:t>
      </w:r>
    </w:p>
    <w:p w14:paraId="26186996" w14:textId="279AC503" w:rsidR="00472711" w:rsidRDefault="00472711" w:rsidP="00472711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Mgr. Arnoštová Jaroslava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24 hlasů</w:t>
      </w:r>
    </w:p>
    <w:p w14:paraId="0285DCAC" w14:textId="46EFC1DA" w:rsidR="00472711" w:rsidRPr="00BE771A" w:rsidRDefault="00472711" w:rsidP="00472711">
      <w:pPr>
        <w:pStyle w:val="Odstavecseseznamem"/>
        <w:ind w:left="1080"/>
        <w:rPr>
          <w:b/>
          <w:bCs/>
          <w:sz w:val="28"/>
          <w:szCs w:val="28"/>
        </w:rPr>
      </w:pPr>
      <w:r w:rsidRPr="00BE771A">
        <w:rPr>
          <w:b/>
          <w:bCs/>
          <w:sz w:val="28"/>
          <w:szCs w:val="28"/>
        </w:rPr>
        <w:t>Mgr. Pojerová Štěpánka</w:t>
      </w:r>
      <w:r w:rsidRPr="00BE771A">
        <w:rPr>
          <w:b/>
          <w:bCs/>
          <w:sz w:val="28"/>
          <w:szCs w:val="28"/>
        </w:rPr>
        <w:tab/>
      </w:r>
      <w:r w:rsidRPr="00BE771A">
        <w:rPr>
          <w:b/>
          <w:bCs/>
          <w:sz w:val="28"/>
          <w:szCs w:val="28"/>
        </w:rPr>
        <w:tab/>
      </w:r>
      <w:r w:rsidR="00BE771A">
        <w:rPr>
          <w:b/>
          <w:bCs/>
          <w:sz w:val="28"/>
          <w:szCs w:val="28"/>
        </w:rPr>
        <w:tab/>
      </w:r>
      <w:r w:rsidRPr="00BE771A">
        <w:rPr>
          <w:b/>
          <w:bCs/>
          <w:sz w:val="28"/>
          <w:szCs w:val="28"/>
        </w:rPr>
        <w:t>34 hlasů</w:t>
      </w:r>
    </w:p>
    <w:p w14:paraId="47AB4E55" w14:textId="6859C599" w:rsidR="00472711" w:rsidRPr="00BE771A" w:rsidRDefault="00472711" w:rsidP="00472711">
      <w:pPr>
        <w:pStyle w:val="Odstavecseseznamem"/>
        <w:ind w:left="1080"/>
        <w:rPr>
          <w:b/>
          <w:bCs/>
          <w:sz w:val="28"/>
          <w:szCs w:val="28"/>
        </w:rPr>
      </w:pPr>
      <w:r w:rsidRPr="00BE771A">
        <w:rPr>
          <w:b/>
          <w:bCs/>
          <w:sz w:val="28"/>
          <w:szCs w:val="28"/>
        </w:rPr>
        <w:t>Mgr. Marková Lucie</w:t>
      </w:r>
      <w:r w:rsidRPr="00BE771A">
        <w:rPr>
          <w:b/>
          <w:bCs/>
          <w:sz w:val="28"/>
          <w:szCs w:val="28"/>
        </w:rPr>
        <w:tab/>
      </w:r>
      <w:r w:rsidRPr="00BE771A">
        <w:rPr>
          <w:b/>
          <w:bCs/>
          <w:sz w:val="28"/>
          <w:szCs w:val="28"/>
        </w:rPr>
        <w:tab/>
      </w:r>
      <w:r w:rsidRPr="00BE771A">
        <w:rPr>
          <w:b/>
          <w:bCs/>
          <w:sz w:val="28"/>
          <w:szCs w:val="28"/>
        </w:rPr>
        <w:tab/>
        <w:t>37 hlasů</w:t>
      </w:r>
    </w:p>
    <w:p w14:paraId="4841C697" w14:textId="77777777" w:rsidR="00472711" w:rsidRDefault="00472711" w:rsidP="00472711">
      <w:pPr>
        <w:pStyle w:val="Odstavecseseznamem"/>
        <w:ind w:left="1080"/>
        <w:rPr>
          <w:sz w:val="28"/>
          <w:szCs w:val="28"/>
        </w:rPr>
      </w:pPr>
    </w:p>
    <w:p w14:paraId="41FBCF30" w14:textId="4558FE9D" w:rsidR="00472711" w:rsidRDefault="00472711" w:rsidP="00472711">
      <w:pPr>
        <w:pStyle w:val="Odstavecseseznamem"/>
        <w:ind w:left="1080"/>
        <w:rPr>
          <w:sz w:val="28"/>
          <w:szCs w:val="28"/>
        </w:rPr>
      </w:pPr>
      <w:r w:rsidRPr="00472711">
        <w:rPr>
          <w:sz w:val="28"/>
          <w:szCs w:val="28"/>
        </w:rPr>
        <w:t xml:space="preserve">Počet oprávněných voličů: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69</w:t>
      </w:r>
    </w:p>
    <w:p w14:paraId="64BEF888" w14:textId="043BE5DF" w:rsidR="00472711" w:rsidRPr="00472711" w:rsidRDefault="00472711" w:rsidP="004727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472711">
        <w:rPr>
          <w:sz w:val="28"/>
          <w:szCs w:val="28"/>
        </w:rPr>
        <w:t xml:space="preserve">Celkový počet zúčastněných voličů: </w:t>
      </w:r>
      <w:r>
        <w:rPr>
          <w:sz w:val="28"/>
          <w:szCs w:val="28"/>
        </w:rPr>
        <w:t>62</w:t>
      </w:r>
    </w:p>
    <w:p w14:paraId="604C289D" w14:textId="77777777" w:rsidR="00472711" w:rsidRDefault="00472711" w:rsidP="00472711">
      <w:pPr>
        <w:pStyle w:val="Odstavecseseznamem"/>
        <w:ind w:left="1080"/>
        <w:rPr>
          <w:sz w:val="28"/>
          <w:szCs w:val="28"/>
        </w:rPr>
      </w:pPr>
    </w:p>
    <w:p w14:paraId="0E13C024" w14:textId="77777777" w:rsidR="00472711" w:rsidRPr="00472711" w:rsidRDefault="00472711" w:rsidP="00472711">
      <w:pPr>
        <w:pStyle w:val="Odstavecseseznamem"/>
        <w:rPr>
          <w:sz w:val="28"/>
          <w:szCs w:val="28"/>
        </w:rPr>
      </w:pPr>
    </w:p>
    <w:p w14:paraId="7258D632" w14:textId="77777777" w:rsidR="007C7564" w:rsidRDefault="007C7564" w:rsidP="00836206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Vyhlášení termínu voleb do školské rady za zákonné zástupce: </w:t>
      </w:r>
    </w:p>
    <w:p w14:paraId="14C637B4" w14:textId="3C4ADFF6" w:rsidR="00472711" w:rsidRPr="00DF6A60" w:rsidRDefault="007C7564" w:rsidP="007C7564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DF6A60">
        <w:rPr>
          <w:sz w:val="28"/>
          <w:szCs w:val="28"/>
        </w:rPr>
        <w:t>kolo 2</w:t>
      </w:r>
      <w:r w:rsidR="00DF6A60" w:rsidRPr="00DF6A60">
        <w:rPr>
          <w:sz w:val="28"/>
          <w:szCs w:val="28"/>
        </w:rPr>
        <w:t>9</w:t>
      </w:r>
      <w:r w:rsidRPr="00DF6A60">
        <w:rPr>
          <w:sz w:val="28"/>
          <w:szCs w:val="28"/>
        </w:rPr>
        <w:t>. 1. 2024</w:t>
      </w:r>
    </w:p>
    <w:p w14:paraId="12528716" w14:textId="4C3B5B3B" w:rsidR="007C7564" w:rsidRPr="00DF6A60" w:rsidRDefault="007C7564" w:rsidP="007C7564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DF6A60">
        <w:rPr>
          <w:sz w:val="28"/>
          <w:szCs w:val="28"/>
        </w:rPr>
        <w:t xml:space="preserve">kolo </w:t>
      </w:r>
      <w:r w:rsidR="00080A8D" w:rsidRPr="00DF6A60">
        <w:rPr>
          <w:sz w:val="28"/>
          <w:szCs w:val="28"/>
        </w:rPr>
        <w:t>2</w:t>
      </w:r>
      <w:r w:rsidR="0036777C" w:rsidRPr="00DF6A60">
        <w:rPr>
          <w:sz w:val="28"/>
          <w:szCs w:val="28"/>
        </w:rPr>
        <w:t>0. 2. 2024</w:t>
      </w:r>
    </w:p>
    <w:p w14:paraId="0B4B2BFE" w14:textId="77777777" w:rsidR="007C7564" w:rsidRPr="007C7564" w:rsidRDefault="007C7564" w:rsidP="007C7564">
      <w:pPr>
        <w:rPr>
          <w:sz w:val="28"/>
          <w:szCs w:val="28"/>
        </w:rPr>
      </w:pPr>
    </w:p>
    <w:p w14:paraId="6ED71206" w14:textId="2684BA51" w:rsidR="00472711" w:rsidRDefault="00472711" w:rsidP="00472711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>Burdová Jana</w:t>
      </w:r>
      <w:r w:rsidR="00BE771A">
        <w:rPr>
          <w:sz w:val="28"/>
          <w:szCs w:val="28"/>
        </w:rPr>
        <w:tab/>
      </w:r>
      <w:r w:rsidR="00BE771A">
        <w:rPr>
          <w:sz w:val="28"/>
          <w:szCs w:val="28"/>
        </w:rPr>
        <w:tab/>
        <w:t>5 hlasů</w:t>
      </w:r>
    </w:p>
    <w:p w14:paraId="42AA591E" w14:textId="650837A2" w:rsidR="00472711" w:rsidRPr="00BE771A" w:rsidRDefault="00472711" w:rsidP="00472711">
      <w:pPr>
        <w:pStyle w:val="Odstavecseseznamem"/>
        <w:ind w:left="1080"/>
        <w:rPr>
          <w:b/>
          <w:bCs/>
          <w:sz w:val="28"/>
          <w:szCs w:val="28"/>
        </w:rPr>
      </w:pPr>
      <w:r w:rsidRPr="00BE771A">
        <w:rPr>
          <w:b/>
          <w:bCs/>
          <w:sz w:val="28"/>
          <w:szCs w:val="28"/>
        </w:rPr>
        <w:t>Valta Petr</w:t>
      </w:r>
      <w:r w:rsidR="00BE771A" w:rsidRPr="00BE771A">
        <w:rPr>
          <w:b/>
          <w:bCs/>
          <w:sz w:val="28"/>
          <w:szCs w:val="28"/>
        </w:rPr>
        <w:tab/>
      </w:r>
      <w:r w:rsidR="00BE771A" w:rsidRPr="00BE771A">
        <w:rPr>
          <w:b/>
          <w:bCs/>
          <w:sz w:val="28"/>
          <w:szCs w:val="28"/>
        </w:rPr>
        <w:tab/>
        <w:t>33 hlasů</w:t>
      </w:r>
    </w:p>
    <w:p w14:paraId="798B662C" w14:textId="6A015FBD" w:rsidR="00472711" w:rsidRPr="00BE771A" w:rsidRDefault="00472711" w:rsidP="00472711">
      <w:pPr>
        <w:pStyle w:val="Odstavecseseznamem"/>
        <w:ind w:left="1080"/>
        <w:rPr>
          <w:b/>
          <w:bCs/>
          <w:sz w:val="28"/>
          <w:szCs w:val="28"/>
        </w:rPr>
      </w:pPr>
      <w:r w:rsidRPr="00BE771A">
        <w:rPr>
          <w:b/>
          <w:bCs/>
          <w:sz w:val="28"/>
          <w:szCs w:val="28"/>
        </w:rPr>
        <w:t>Exner Roman</w:t>
      </w:r>
      <w:r w:rsidR="00BE771A" w:rsidRPr="00BE771A">
        <w:rPr>
          <w:b/>
          <w:bCs/>
          <w:sz w:val="28"/>
          <w:szCs w:val="28"/>
        </w:rPr>
        <w:tab/>
      </w:r>
      <w:r w:rsidR="00BE771A" w:rsidRPr="00BE771A">
        <w:rPr>
          <w:b/>
          <w:bCs/>
          <w:sz w:val="28"/>
          <w:szCs w:val="28"/>
        </w:rPr>
        <w:tab/>
        <w:t>28 hlasů</w:t>
      </w:r>
    </w:p>
    <w:p w14:paraId="39562D3F" w14:textId="77777777" w:rsidR="00472711" w:rsidRPr="00BE771A" w:rsidRDefault="00472711" w:rsidP="0036777C">
      <w:pPr>
        <w:rPr>
          <w:b/>
          <w:bCs/>
          <w:sz w:val="28"/>
          <w:szCs w:val="28"/>
        </w:rPr>
      </w:pPr>
    </w:p>
    <w:p w14:paraId="16103B8B" w14:textId="47338D5B" w:rsidR="00472711" w:rsidRDefault="00434D08" w:rsidP="0036777C">
      <w:pPr>
        <w:ind w:firstLine="708"/>
        <w:rPr>
          <w:sz w:val="28"/>
          <w:szCs w:val="28"/>
        </w:rPr>
      </w:pPr>
      <w:r w:rsidRPr="00472711">
        <w:rPr>
          <w:sz w:val="28"/>
          <w:szCs w:val="28"/>
        </w:rPr>
        <w:t xml:space="preserve">Počet oprávněných voličů: </w:t>
      </w:r>
      <w:r w:rsidR="00472711">
        <w:rPr>
          <w:sz w:val="28"/>
          <w:szCs w:val="28"/>
        </w:rPr>
        <w:tab/>
      </w:r>
      <w:r w:rsidR="00472711">
        <w:rPr>
          <w:sz w:val="28"/>
          <w:szCs w:val="28"/>
        </w:rPr>
        <w:tab/>
      </w:r>
      <w:r w:rsidR="007C7564">
        <w:rPr>
          <w:sz w:val="28"/>
          <w:szCs w:val="28"/>
        </w:rPr>
        <w:t>556</w:t>
      </w:r>
    </w:p>
    <w:p w14:paraId="0DD48087" w14:textId="10359785" w:rsidR="00913D85" w:rsidRDefault="00434D08" w:rsidP="0036777C">
      <w:pPr>
        <w:ind w:firstLine="708"/>
        <w:rPr>
          <w:sz w:val="28"/>
          <w:szCs w:val="28"/>
        </w:rPr>
      </w:pPr>
      <w:r w:rsidRPr="00472711">
        <w:rPr>
          <w:sz w:val="28"/>
          <w:szCs w:val="28"/>
        </w:rPr>
        <w:t>Celkový počet zúčastněných voličů</w:t>
      </w:r>
      <w:r w:rsidR="007C7564">
        <w:rPr>
          <w:sz w:val="28"/>
          <w:szCs w:val="28"/>
        </w:rPr>
        <w:t xml:space="preserve"> 1. kolo</w:t>
      </w:r>
      <w:r w:rsidR="007C7564">
        <w:rPr>
          <w:sz w:val="28"/>
          <w:szCs w:val="28"/>
        </w:rPr>
        <w:tab/>
      </w:r>
      <w:r w:rsidR="007C7564">
        <w:rPr>
          <w:sz w:val="28"/>
          <w:szCs w:val="28"/>
        </w:rPr>
        <w:tab/>
        <w:t>33</w:t>
      </w:r>
    </w:p>
    <w:p w14:paraId="5BFBFA2A" w14:textId="72EA5314" w:rsidR="007C7564" w:rsidRDefault="007C7564" w:rsidP="0036777C">
      <w:pPr>
        <w:ind w:firstLine="708"/>
        <w:rPr>
          <w:sz w:val="28"/>
          <w:szCs w:val="28"/>
        </w:rPr>
      </w:pPr>
      <w:r w:rsidRPr="00472711">
        <w:rPr>
          <w:sz w:val="28"/>
          <w:szCs w:val="28"/>
        </w:rPr>
        <w:t>Celkový počet zúčastněných voličů</w:t>
      </w:r>
      <w:r>
        <w:rPr>
          <w:sz w:val="28"/>
          <w:szCs w:val="28"/>
        </w:rPr>
        <w:t xml:space="preserve"> 1. kolo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69</w:t>
      </w:r>
    </w:p>
    <w:p w14:paraId="3EAF083A" w14:textId="77777777" w:rsidR="00BE771A" w:rsidRDefault="00BE771A" w:rsidP="0036777C">
      <w:pPr>
        <w:ind w:firstLine="708"/>
        <w:rPr>
          <w:sz w:val="28"/>
          <w:szCs w:val="28"/>
        </w:rPr>
      </w:pPr>
    </w:p>
    <w:p w14:paraId="09F1678F" w14:textId="406CEAE8" w:rsidR="00BE771A" w:rsidRDefault="00BE771A" w:rsidP="00BE771A">
      <w:pPr>
        <w:rPr>
          <w:sz w:val="28"/>
          <w:szCs w:val="28"/>
        </w:rPr>
      </w:pPr>
      <w:r>
        <w:rPr>
          <w:sz w:val="28"/>
          <w:szCs w:val="28"/>
        </w:rPr>
        <w:t>Dle § 167 odst. 5 zákona 561/2004Sb., v platném znění ředitelka jmenovala dva zástupce za zákonné zástupce z důvodu nesplnění 20% účasti voličů.</w:t>
      </w:r>
    </w:p>
    <w:p w14:paraId="439F50B8" w14:textId="77777777" w:rsidR="007C7564" w:rsidRDefault="007C7564" w:rsidP="00472711">
      <w:pPr>
        <w:rPr>
          <w:sz w:val="28"/>
          <w:szCs w:val="28"/>
        </w:rPr>
      </w:pPr>
    </w:p>
    <w:p w14:paraId="70D3E0C0" w14:textId="1A9915A5" w:rsidR="00785E0C" w:rsidRPr="00472711" w:rsidRDefault="00785E0C" w:rsidP="00472711">
      <w:pPr>
        <w:rPr>
          <w:sz w:val="28"/>
          <w:szCs w:val="28"/>
        </w:rPr>
      </w:pPr>
      <w:r>
        <w:rPr>
          <w:sz w:val="28"/>
          <w:szCs w:val="28"/>
        </w:rPr>
        <w:t>Zpracoval přípravný výbor: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Převzala:</w:t>
      </w:r>
    </w:p>
    <w:sectPr w:rsidR="00785E0C" w:rsidRPr="00472711" w:rsidSect="008A58BD">
      <w:headerReference w:type="default" r:id="rId7"/>
      <w:footerReference w:type="default" r:id="rId8"/>
      <w:pgSz w:w="11906" w:h="16838" w:code="9"/>
      <w:pgMar w:top="426" w:right="851" w:bottom="567" w:left="1134" w:header="17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F38F" w14:textId="77777777" w:rsidR="00515CEE" w:rsidRDefault="00515CEE">
      <w:r>
        <w:separator/>
      </w:r>
    </w:p>
  </w:endnote>
  <w:endnote w:type="continuationSeparator" w:id="0">
    <w:p w14:paraId="5B9DCA06" w14:textId="77777777" w:rsidR="00515CEE" w:rsidRDefault="0051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5EB8" w14:textId="77777777" w:rsidR="005E4518" w:rsidRDefault="005E4518">
    <w:pPr>
      <w:pStyle w:val="Zpat"/>
      <w:rPr>
        <w:rFonts w:ascii="Bradley Hand ITC" w:hAnsi="Bradley Hand ITC"/>
        <w:i/>
      </w:rPr>
    </w:pPr>
    <w:r>
      <w:rPr>
        <w:rFonts w:ascii="Bradley Hand ITC" w:hAnsi="Bradley Hand ITC"/>
        <w:i/>
      </w:rPr>
      <w:t>______________________________________________________________________________________________</w:t>
    </w:r>
    <w:r w:rsidR="006A5D56">
      <w:rPr>
        <w:rFonts w:ascii="Bradley Hand ITC" w:hAnsi="Bradley Hand ITC"/>
        <w:i/>
      </w:rPr>
      <w:t>_________</w:t>
    </w:r>
  </w:p>
  <w:p w14:paraId="0050CC8F" w14:textId="77777777" w:rsidR="00472711" w:rsidRDefault="004D696D">
    <w:pPr>
      <w:pStyle w:val="Zpat"/>
      <w:rPr>
        <w:rFonts w:ascii="Book Antiqua" w:hAnsi="Book Antiqua"/>
        <w:b/>
        <w:i/>
        <w:sz w:val="20"/>
        <w:szCs w:val="20"/>
      </w:rPr>
    </w:pPr>
    <w:proofErr w:type="gramStart"/>
    <w:r w:rsidRPr="00E77814">
      <w:rPr>
        <w:rFonts w:ascii="Book Antiqua" w:hAnsi="Book Antiqua"/>
        <w:b/>
        <w:i/>
        <w:sz w:val="20"/>
        <w:szCs w:val="20"/>
      </w:rPr>
      <w:t>telefon :</w:t>
    </w:r>
    <w:proofErr w:type="gramEnd"/>
    <w:r>
      <w:rPr>
        <w:rFonts w:ascii="Book Antiqua" w:hAnsi="Book Antiqua"/>
        <w:b/>
        <w:i/>
        <w:sz w:val="20"/>
        <w:szCs w:val="20"/>
      </w:rPr>
      <w:t xml:space="preserve">  </w:t>
    </w:r>
    <w:r w:rsidRPr="00E77814">
      <w:rPr>
        <w:rFonts w:ascii="Book Antiqua" w:hAnsi="Book Antiqua"/>
        <w:b/>
        <w:i/>
        <w:sz w:val="20"/>
        <w:szCs w:val="20"/>
      </w:rPr>
      <w:t xml:space="preserve"> 475</w:t>
    </w:r>
    <w:r>
      <w:rPr>
        <w:rFonts w:ascii="Book Antiqua" w:hAnsi="Book Antiqua"/>
        <w:b/>
        <w:i/>
        <w:sz w:val="20"/>
        <w:szCs w:val="20"/>
      </w:rPr>
      <w:t> 669 141, 733 737 584</w:t>
    </w:r>
    <w:r>
      <w:rPr>
        <w:rFonts w:ascii="Book Antiqua" w:hAnsi="Book Antiqua"/>
        <w:b/>
        <w:i/>
        <w:sz w:val="20"/>
        <w:szCs w:val="20"/>
      </w:rPr>
      <w:tab/>
    </w:r>
    <w:r>
      <w:rPr>
        <w:rFonts w:ascii="Book Antiqua" w:hAnsi="Book Antiqua"/>
        <w:b/>
        <w:i/>
        <w:sz w:val="20"/>
        <w:szCs w:val="20"/>
      </w:rPr>
      <w:tab/>
    </w:r>
  </w:p>
  <w:p w14:paraId="48678EDC" w14:textId="16F6420E" w:rsidR="00A0691A" w:rsidRPr="004D696D" w:rsidRDefault="004D696D">
    <w:pPr>
      <w:pStyle w:val="Zpat"/>
      <w:rPr>
        <w:rFonts w:ascii="Book Antiqua" w:hAnsi="Book Antiqua"/>
        <w:b/>
        <w:i/>
        <w:sz w:val="20"/>
        <w:szCs w:val="20"/>
      </w:rPr>
    </w:pPr>
    <w:proofErr w:type="gramStart"/>
    <w:r w:rsidRPr="00E77814">
      <w:rPr>
        <w:rFonts w:ascii="Book Antiqua" w:hAnsi="Book Antiqua"/>
        <w:b/>
        <w:i/>
        <w:sz w:val="20"/>
        <w:szCs w:val="20"/>
      </w:rPr>
      <w:t>IČ :</w:t>
    </w:r>
    <w:proofErr w:type="gramEnd"/>
    <w:r w:rsidRPr="00E77814">
      <w:rPr>
        <w:rFonts w:ascii="Book Antiqua" w:hAnsi="Book Antiqua"/>
        <w:b/>
        <w:i/>
        <w:sz w:val="20"/>
        <w:szCs w:val="20"/>
      </w:rPr>
      <w:t xml:space="preserve"> 445</w:t>
    </w:r>
    <w:r>
      <w:rPr>
        <w:rFonts w:ascii="Book Antiqua" w:hAnsi="Book Antiqua"/>
        <w:b/>
        <w:i/>
        <w:sz w:val="20"/>
        <w:szCs w:val="20"/>
      </w:rPr>
      <w:t xml:space="preserve"> </w:t>
    </w:r>
    <w:r w:rsidRPr="00E77814">
      <w:rPr>
        <w:rFonts w:ascii="Book Antiqua" w:hAnsi="Book Antiqua"/>
        <w:b/>
        <w:i/>
        <w:sz w:val="20"/>
        <w:szCs w:val="20"/>
      </w:rPr>
      <w:t>55</w:t>
    </w:r>
    <w:r>
      <w:rPr>
        <w:rFonts w:ascii="Book Antiqua" w:hAnsi="Book Antiqua"/>
        <w:b/>
        <w:i/>
        <w:sz w:val="20"/>
        <w:szCs w:val="20"/>
      </w:rPr>
      <w:t xml:space="preserve"> 202 </w:t>
    </w:r>
    <w:r w:rsidRPr="00E77814">
      <w:rPr>
        <w:rFonts w:ascii="Book Antiqua" w:hAnsi="Book Antiqua"/>
        <w:b/>
        <w:i/>
        <w:sz w:val="20"/>
        <w:szCs w:val="20"/>
      </w:rPr>
      <w:t xml:space="preserve">                                                                  </w:t>
    </w:r>
    <w:r>
      <w:rPr>
        <w:rFonts w:ascii="Book Antiqua" w:hAnsi="Book Antiqua"/>
        <w:b/>
        <w:i/>
        <w:sz w:val="20"/>
        <w:szCs w:val="20"/>
      </w:rPr>
      <w:t xml:space="preserve">    </w:t>
    </w:r>
    <w:r w:rsidRPr="00E77814">
      <w:rPr>
        <w:rFonts w:ascii="Book Antiqua" w:hAnsi="Book Antiqua"/>
        <w:b/>
        <w:i/>
        <w:sz w:val="20"/>
        <w:szCs w:val="20"/>
      </w:rPr>
      <w:t xml:space="preserve">      </w:t>
    </w:r>
    <w:r>
      <w:rPr>
        <w:rFonts w:ascii="Book Antiqua" w:hAnsi="Book Antiqua"/>
        <w:b/>
        <w:i/>
        <w:sz w:val="20"/>
        <w:szCs w:val="20"/>
      </w:rPr>
      <w:t xml:space="preserve"> </w:t>
    </w:r>
    <w:r w:rsidRPr="00E77814">
      <w:rPr>
        <w:rFonts w:ascii="Book Antiqua" w:hAnsi="Book Antiqua"/>
        <w:b/>
        <w:i/>
        <w:sz w:val="20"/>
        <w:szCs w:val="20"/>
      </w:rPr>
      <w:t xml:space="preserve">                                                </w:t>
    </w:r>
    <w:r>
      <w:rPr>
        <w:rFonts w:ascii="Book Antiqua" w:hAnsi="Book Antiqua"/>
        <w:b/>
        <w:i/>
        <w:sz w:val="20"/>
        <w:szCs w:val="20"/>
      </w:rPr>
      <w:t xml:space="preserve">                            </w:t>
    </w:r>
    <w:r w:rsidRPr="00E77814">
      <w:rPr>
        <w:rFonts w:ascii="Book Antiqua" w:hAnsi="Book Antiqua"/>
        <w:b/>
        <w:i/>
        <w:sz w:val="20"/>
        <w:szCs w:val="20"/>
      </w:rPr>
      <w:t xml:space="preserve"> </w:t>
    </w:r>
    <w:r>
      <w:rPr>
        <w:rFonts w:ascii="Book Antiqua" w:hAnsi="Book Antiqua"/>
        <w:b/>
        <w:i/>
        <w:sz w:val="20"/>
        <w:szCs w:val="20"/>
      </w:rPr>
      <w:t xml:space="preserve">   </w:t>
    </w:r>
    <w:r w:rsidRPr="00E77814">
      <w:rPr>
        <w:rFonts w:ascii="Book Antiqua" w:hAnsi="Book Antiqua"/>
        <w:b/>
        <w:i/>
        <w:sz w:val="20"/>
        <w:szCs w:val="20"/>
      </w:rPr>
      <w:t xml:space="preserve">    </w:t>
    </w:r>
    <w:r w:rsidRPr="00E77814">
      <w:rPr>
        <w:rFonts w:ascii="Book Antiqua" w:hAnsi="Book Antiqua"/>
        <w:i/>
        <w:sz w:val="22"/>
        <w:szCs w:val="22"/>
      </w:rPr>
      <w:t xml:space="preserve">                                                                                    </w:t>
    </w:r>
    <w:proofErr w:type="gramStart"/>
    <w:r w:rsidRPr="00E77814">
      <w:rPr>
        <w:rFonts w:ascii="Book Antiqua" w:hAnsi="Book Antiqua"/>
        <w:b/>
        <w:i/>
        <w:sz w:val="20"/>
        <w:szCs w:val="20"/>
      </w:rPr>
      <w:t>e-mail :</w:t>
    </w:r>
    <w:proofErr w:type="gramEnd"/>
    <w:r>
      <w:rPr>
        <w:rFonts w:ascii="Book Antiqua" w:hAnsi="Book Antiqua"/>
        <w:b/>
        <w:i/>
        <w:sz w:val="20"/>
        <w:szCs w:val="20"/>
      </w:rPr>
      <w:t xml:space="preserve"> </w:t>
    </w:r>
    <w:hyperlink r:id="rId1" w:history="1">
      <w:r w:rsidRPr="00C90F3A">
        <w:rPr>
          <w:rStyle w:val="Hypertextovodkaz"/>
          <w:rFonts w:ascii="Book Antiqua" w:hAnsi="Book Antiqua"/>
          <w:b/>
          <w:i/>
          <w:sz w:val="20"/>
          <w:szCs w:val="20"/>
        </w:rPr>
        <w:t>zsvojnovicova@zsvojnovicova.cz</w:t>
      </w:r>
    </w:hyperlink>
    <w:r>
      <w:rPr>
        <w:rFonts w:ascii="Book Antiqua" w:hAnsi="Book Antiqua"/>
        <w:i/>
        <w:sz w:val="22"/>
        <w:szCs w:val="22"/>
      </w:rPr>
      <w:tab/>
    </w:r>
    <w:r>
      <w:rPr>
        <w:rFonts w:ascii="Book Antiqua" w:hAnsi="Book Antiqua"/>
        <w:i/>
        <w:sz w:val="22"/>
        <w:szCs w:val="22"/>
      </w:rPr>
      <w:tab/>
    </w:r>
    <w:r>
      <w:rPr>
        <w:rFonts w:ascii="Book Antiqua" w:hAnsi="Book Antiqua"/>
        <w:b/>
        <w:i/>
        <w:sz w:val="20"/>
        <w:szCs w:val="20"/>
      </w:rPr>
      <w:t xml:space="preserve">bankovní </w:t>
    </w:r>
    <w:proofErr w:type="gramStart"/>
    <w:r>
      <w:rPr>
        <w:rFonts w:ascii="Book Antiqua" w:hAnsi="Book Antiqua"/>
        <w:b/>
        <w:i/>
        <w:sz w:val="20"/>
        <w:szCs w:val="20"/>
      </w:rPr>
      <w:t>spojení</w:t>
    </w:r>
    <w:r w:rsidRPr="00E77814">
      <w:rPr>
        <w:rFonts w:ascii="Book Antiqua" w:hAnsi="Book Antiqua"/>
        <w:b/>
        <w:i/>
        <w:sz w:val="20"/>
        <w:szCs w:val="20"/>
      </w:rPr>
      <w:t xml:space="preserve"> :</w:t>
    </w:r>
    <w:proofErr w:type="gramEnd"/>
    <w:r>
      <w:rPr>
        <w:rFonts w:ascii="Book Antiqua" w:hAnsi="Book Antiqua"/>
        <w:b/>
        <w:i/>
        <w:sz w:val="20"/>
        <w:szCs w:val="20"/>
      </w:rPr>
      <w:t xml:space="preserve"> </w:t>
    </w:r>
    <w:r w:rsidRPr="00E77814">
      <w:rPr>
        <w:rFonts w:ascii="Book Antiqua" w:hAnsi="Book Antiqua"/>
        <w:b/>
        <w:i/>
        <w:sz w:val="20"/>
        <w:szCs w:val="20"/>
      </w:rPr>
      <w:t xml:space="preserve"> 37</w:t>
    </w:r>
    <w:r>
      <w:rPr>
        <w:rFonts w:ascii="Book Antiqua" w:hAnsi="Book Antiqua"/>
        <w:b/>
        <w:i/>
        <w:sz w:val="20"/>
        <w:szCs w:val="20"/>
      </w:rPr>
      <w:t>83580227</w:t>
    </w:r>
    <w:r w:rsidRPr="00E77814">
      <w:rPr>
        <w:rFonts w:ascii="Book Antiqua" w:hAnsi="Book Antiqua"/>
        <w:b/>
        <w:i/>
        <w:sz w:val="20"/>
        <w:szCs w:val="20"/>
      </w:rPr>
      <w:t>/0100</w:t>
    </w:r>
    <w:r>
      <w:rPr>
        <w:rFonts w:ascii="Book Antiqua" w:hAnsi="Book Antiqua"/>
        <w:b/>
        <w:i/>
        <w:sz w:val="20"/>
        <w:szCs w:val="20"/>
      </w:rPr>
      <w:tab/>
    </w:r>
    <w:r>
      <w:rPr>
        <w:rFonts w:ascii="Book Antiqua" w:hAnsi="Book Antiqua"/>
        <w:b/>
        <w:i/>
        <w:sz w:val="20"/>
        <w:szCs w:val="20"/>
      </w:rPr>
      <w:tab/>
      <w:t xml:space="preserve">    </w:t>
    </w:r>
    <w:r w:rsidRPr="00E77814">
      <w:rPr>
        <w:rFonts w:ascii="Book Antiqua" w:hAnsi="Book Antiqua"/>
        <w:b/>
        <w:i/>
        <w:sz w:val="20"/>
        <w:szCs w:val="20"/>
      </w:rPr>
      <w:t>www.zs</w:t>
    </w:r>
    <w:r>
      <w:rPr>
        <w:rFonts w:ascii="Book Antiqua" w:hAnsi="Book Antiqua"/>
        <w:b/>
        <w:i/>
        <w:sz w:val="20"/>
        <w:szCs w:val="20"/>
      </w:rPr>
      <w:t>vojnovicova</w:t>
    </w:r>
    <w:r w:rsidRPr="00E77814">
      <w:rPr>
        <w:rFonts w:ascii="Book Antiqua" w:hAnsi="Book Antiqua"/>
        <w:b/>
        <w:i/>
        <w:sz w:val="20"/>
        <w:szCs w:val="20"/>
      </w:rPr>
      <w:t xml:space="preserve">.cz    </w:t>
    </w:r>
    <w:r w:rsidRPr="00E77814">
      <w:rPr>
        <w:rFonts w:ascii="Book Antiqua" w:hAnsi="Book Antiqua"/>
        <w:i/>
        <w:sz w:val="22"/>
        <w:szCs w:val="22"/>
      </w:rPr>
      <w:t xml:space="preserve">    </w:t>
    </w:r>
    <w:r>
      <w:rPr>
        <w:rFonts w:ascii="Book Antiqua" w:hAnsi="Book Antiqua"/>
        <w:b/>
        <w:i/>
        <w:sz w:val="20"/>
        <w:szCs w:val="20"/>
      </w:rPr>
      <w:t xml:space="preserve">     </w:t>
    </w:r>
    <w:r w:rsidR="00523101">
      <w:rPr>
        <w:rFonts w:ascii="Book Antiqua" w:hAnsi="Book Antiqua"/>
        <w:b/>
        <w:i/>
        <w:sz w:val="20"/>
        <w:szCs w:val="20"/>
      </w:rPr>
      <w:tab/>
      <w:t xml:space="preserve">        </w:t>
    </w:r>
    <w:r w:rsidR="008207AB">
      <w:rPr>
        <w:rFonts w:ascii="Book Antiqua" w:hAnsi="Book Antiqua"/>
        <w:b/>
        <w:i/>
        <w:sz w:val="20"/>
        <w:szCs w:val="20"/>
      </w:rPr>
      <w:tab/>
      <w:t xml:space="preserve">      </w:t>
    </w:r>
    <w:r w:rsidR="004B457C" w:rsidRPr="00E77814">
      <w:rPr>
        <w:rFonts w:ascii="Book Antiqua" w:hAnsi="Book Antiqua"/>
        <w:b/>
        <w:i/>
        <w:sz w:val="20"/>
        <w:szCs w:val="20"/>
      </w:rPr>
      <w:t xml:space="preserve">  </w:t>
    </w:r>
    <w:r w:rsidR="00523101">
      <w:rPr>
        <w:rFonts w:ascii="Book Antiqua" w:hAnsi="Book Antiqua"/>
        <w:b/>
        <w:i/>
        <w:sz w:val="20"/>
        <w:szCs w:val="20"/>
      </w:rPr>
      <w:t xml:space="preserve">   </w:t>
    </w:r>
    <w:r w:rsidR="00380147">
      <w:rPr>
        <w:rFonts w:ascii="Book Antiqua" w:hAnsi="Book Antiqua"/>
        <w:b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0696C" w14:textId="77777777" w:rsidR="00515CEE" w:rsidRDefault="00515CEE">
      <w:r>
        <w:separator/>
      </w:r>
    </w:p>
  </w:footnote>
  <w:footnote w:type="continuationSeparator" w:id="0">
    <w:p w14:paraId="4BF9BBD8" w14:textId="77777777" w:rsidR="00515CEE" w:rsidRDefault="00515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01E8" w14:textId="77777777" w:rsidR="001C3E53" w:rsidRDefault="001C3E53" w:rsidP="00443B29">
    <w:pPr>
      <w:pBdr>
        <w:bottom w:val="single" w:sz="12" w:space="1" w:color="auto"/>
      </w:pBdr>
      <w:ind w:left="1416" w:firstLine="708"/>
      <w:rPr>
        <w:rFonts w:eastAsia="Arial Unicode MS"/>
        <w:b/>
        <w:sz w:val="28"/>
        <w:szCs w:val="28"/>
      </w:rPr>
    </w:pPr>
  </w:p>
  <w:p w14:paraId="537527C7" w14:textId="77777777" w:rsidR="001C3E53" w:rsidRDefault="00997303" w:rsidP="00443B29">
    <w:pPr>
      <w:pBdr>
        <w:bottom w:val="single" w:sz="12" w:space="1" w:color="auto"/>
      </w:pBdr>
      <w:ind w:left="1416" w:firstLine="708"/>
      <w:rPr>
        <w:rFonts w:eastAsia="Arial Unicode MS"/>
        <w:b/>
        <w:sz w:val="28"/>
        <w:szCs w:val="28"/>
      </w:rPr>
    </w:pPr>
    <w:r w:rsidRPr="00A0067B">
      <w:rPr>
        <w:noProof/>
      </w:rPr>
      <w:drawing>
        <wp:anchor distT="0" distB="0" distL="114300" distR="114300" simplePos="0" relativeHeight="251658240" behindDoc="1" locked="0" layoutInCell="1" allowOverlap="1" wp14:anchorId="1CD4D6AE" wp14:editId="2C3C90C0">
          <wp:simplePos x="0" y="0"/>
          <wp:positionH relativeFrom="margin">
            <wp:posOffset>-120015</wp:posOffset>
          </wp:positionH>
          <wp:positionV relativeFrom="paragraph">
            <wp:posOffset>278130</wp:posOffset>
          </wp:positionV>
          <wp:extent cx="1009650" cy="1009650"/>
          <wp:effectExtent l="0" t="0" r="0" b="0"/>
          <wp:wrapTight wrapText="bothSides">
            <wp:wrapPolygon edited="0">
              <wp:start x="0" y="0"/>
              <wp:lineTo x="0" y="21192"/>
              <wp:lineTo x="21192" y="21192"/>
              <wp:lineTo x="21192" y="0"/>
              <wp:lineTo x="0" y="0"/>
            </wp:wrapPolygon>
          </wp:wrapTight>
          <wp:docPr id="1" name="Obrázek 1" descr="C:\Users\marta.maderova\AppData\Local\Temp\Temp1_logo ZŠ Vojnovičova.zip\raster - pro web mailing a pod\logo ZS╠î Vojnovic╠îova 2020 c╠îtvercove╠ü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a.maderova\AppData\Local\Temp\Temp1_logo ZŠ Vojnovičova.zip\raster - pro web mailing a pod\logo ZS╠î Vojnovic╠îova 2020 c╠îtvercove╠ü BLAC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83D8EE" w14:textId="77777777" w:rsidR="001C3E53" w:rsidRDefault="001C3E53" w:rsidP="001C3E53">
    <w:pPr>
      <w:pStyle w:val="Zhlav"/>
    </w:pPr>
  </w:p>
  <w:p w14:paraId="6D2601EB" w14:textId="77777777" w:rsidR="001C3E53" w:rsidRDefault="001C3E53" w:rsidP="001C3E53">
    <w:pPr>
      <w:pBdr>
        <w:bottom w:val="single" w:sz="12" w:space="1" w:color="auto"/>
      </w:pBdr>
      <w:ind w:left="1416" w:firstLine="708"/>
      <w:rPr>
        <w:rFonts w:eastAsia="Arial Unicode MS"/>
        <w:b/>
        <w:sz w:val="28"/>
        <w:szCs w:val="28"/>
      </w:rPr>
    </w:pPr>
  </w:p>
  <w:p w14:paraId="66247DF1" w14:textId="77777777" w:rsidR="008A58BD" w:rsidRDefault="00443B29" w:rsidP="00443B29">
    <w:pPr>
      <w:pBdr>
        <w:bottom w:val="single" w:sz="12" w:space="1" w:color="auto"/>
      </w:pBdr>
      <w:ind w:left="1416" w:firstLine="708"/>
      <w:rPr>
        <w:rFonts w:eastAsia="Arial Unicode MS"/>
        <w:b/>
        <w:sz w:val="28"/>
        <w:szCs w:val="28"/>
      </w:rPr>
    </w:pPr>
    <w:r>
      <w:rPr>
        <w:rFonts w:eastAsia="Arial Unicode MS"/>
        <w:b/>
        <w:sz w:val="28"/>
        <w:szCs w:val="28"/>
      </w:rPr>
      <w:t xml:space="preserve">        </w:t>
    </w:r>
    <w:r w:rsidR="008A58BD">
      <w:rPr>
        <w:rFonts w:eastAsia="Arial Unicode MS"/>
        <w:b/>
        <w:sz w:val="28"/>
        <w:szCs w:val="28"/>
      </w:rPr>
      <w:t>Zá</w:t>
    </w:r>
    <w:r w:rsidR="008A58BD" w:rsidRPr="008A58BD">
      <w:rPr>
        <w:rFonts w:eastAsia="Arial Unicode MS"/>
        <w:b/>
        <w:sz w:val="28"/>
        <w:szCs w:val="28"/>
      </w:rPr>
      <w:t>kladní škola Ústí nad Labem, Vojnovičova 620/5,</w:t>
    </w:r>
  </w:p>
  <w:p w14:paraId="21008435" w14:textId="77777777" w:rsidR="008A58BD" w:rsidRDefault="008A58BD" w:rsidP="008A58BD">
    <w:pPr>
      <w:pBdr>
        <w:bottom w:val="single" w:sz="12" w:space="1" w:color="auto"/>
      </w:pBdr>
      <w:ind w:left="1416" w:firstLine="708"/>
      <w:jc w:val="center"/>
      <w:rPr>
        <w:rFonts w:eastAsia="Arial Unicode MS"/>
        <w:b/>
        <w:sz w:val="28"/>
        <w:szCs w:val="28"/>
      </w:rPr>
    </w:pPr>
    <w:r w:rsidRPr="008A58BD">
      <w:rPr>
        <w:rFonts w:eastAsia="Arial Unicode MS"/>
        <w:b/>
        <w:sz w:val="28"/>
        <w:szCs w:val="28"/>
      </w:rPr>
      <w:t>příspěvková organizace</w:t>
    </w:r>
  </w:p>
  <w:p w14:paraId="2BDCB02F" w14:textId="77777777" w:rsidR="00443B29" w:rsidRDefault="00443B29" w:rsidP="008A58BD">
    <w:pPr>
      <w:pBdr>
        <w:bottom w:val="single" w:sz="12" w:space="1" w:color="auto"/>
      </w:pBdr>
      <w:ind w:left="1416" w:firstLine="708"/>
      <w:jc w:val="center"/>
      <w:rPr>
        <w:rFonts w:ascii="Comic Sans MS" w:eastAsia="Arial Unicode MS" w:hAnsi="Comic Sans MS" w:cs="Arial Unicode MS"/>
      </w:rPr>
    </w:pPr>
  </w:p>
  <w:p w14:paraId="4C5FC720" w14:textId="77777777" w:rsidR="008A58BD" w:rsidRDefault="008A58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7528B"/>
    <w:multiLevelType w:val="hybridMultilevel"/>
    <w:tmpl w:val="4B0452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96A76"/>
    <w:multiLevelType w:val="hybridMultilevel"/>
    <w:tmpl w:val="C2BAE886"/>
    <w:lvl w:ilvl="0" w:tplc="F6D6F8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6BD05C8"/>
    <w:multiLevelType w:val="multilevel"/>
    <w:tmpl w:val="DA9A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4E4A2E"/>
    <w:multiLevelType w:val="hybridMultilevel"/>
    <w:tmpl w:val="2AD0D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D7A19"/>
    <w:multiLevelType w:val="hybridMultilevel"/>
    <w:tmpl w:val="F6D27782"/>
    <w:lvl w:ilvl="0" w:tplc="C4881D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46AEA"/>
    <w:multiLevelType w:val="hybridMultilevel"/>
    <w:tmpl w:val="E1307E6E"/>
    <w:lvl w:ilvl="0" w:tplc="C95C4A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F152849"/>
    <w:multiLevelType w:val="hybridMultilevel"/>
    <w:tmpl w:val="BF281C62"/>
    <w:lvl w:ilvl="0" w:tplc="24C27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0696194">
    <w:abstractNumId w:val="4"/>
  </w:num>
  <w:num w:numId="2" w16cid:durableId="2053917536">
    <w:abstractNumId w:val="3"/>
  </w:num>
  <w:num w:numId="3" w16cid:durableId="1909730876">
    <w:abstractNumId w:val="0"/>
  </w:num>
  <w:num w:numId="4" w16cid:durableId="874540874">
    <w:abstractNumId w:val="2"/>
  </w:num>
  <w:num w:numId="5" w16cid:durableId="408037552">
    <w:abstractNumId w:val="6"/>
  </w:num>
  <w:num w:numId="6" w16cid:durableId="544604926">
    <w:abstractNumId w:val="1"/>
  </w:num>
  <w:num w:numId="7" w16cid:durableId="1031224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01"/>
    <w:rsid w:val="00025094"/>
    <w:rsid w:val="000264D2"/>
    <w:rsid w:val="00031236"/>
    <w:rsid w:val="00031788"/>
    <w:rsid w:val="000367EB"/>
    <w:rsid w:val="000401D6"/>
    <w:rsid w:val="00041209"/>
    <w:rsid w:val="00044975"/>
    <w:rsid w:val="00047789"/>
    <w:rsid w:val="000513F4"/>
    <w:rsid w:val="000553B5"/>
    <w:rsid w:val="00055BB7"/>
    <w:rsid w:val="00071AA5"/>
    <w:rsid w:val="00075A13"/>
    <w:rsid w:val="00080A8D"/>
    <w:rsid w:val="00080D1E"/>
    <w:rsid w:val="00091A9F"/>
    <w:rsid w:val="000B3B9A"/>
    <w:rsid w:val="000B5D28"/>
    <w:rsid w:val="000C360C"/>
    <w:rsid w:val="000C4879"/>
    <w:rsid w:val="000C634C"/>
    <w:rsid w:val="000D752D"/>
    <w:rsid w:val="000E0DCB"/>
    <w:rsid w:val="000E7446"/>
    <w:rsid w:val="000E76E7"/>
    <w:rsid w:val="000F1ABD"/>
    <w:rsid w:val="000F3287"/>
    <w:rsid w:val="00123538"/>
    <w:rsid w:val="00132564"/>
    <w:rsid w:val="0015371B"/>
    <w:rsid w:val="001713C1"/>
    <w:rsid w:val="00180D48"/>
    <w:rsid w:val="001822F5"/>
    <w:rsid w:val="00183AED"/>
    <w:rsid w:val="001A3ECF"/>
    <w:rsid w:val="001B6109"/>
    <w:rsid w:val="001C3E53"/>
    <w:rsid w:val="001D73F5"/>
    <w:rsid w:val="001E1621"/>
    <w:rsid w:val="001E54D9"/>
    <w:rsid w:val="00200BEE"/>
    <w:rsid w:val="002248E5"/>
    <w:rsid w:val="0023591D"/>
    <w:rsid w:val="00240876"/>
    <w:rsid w:val="00241BAC"/>
    <w:rsid w:val="00270476"/>
    <w:rsid w:val="00271151"/>
    <w:rsid w:val="002860D0"/>
    <w:rsid w:val="00292737"/>
    <w:rsid w:val="002973DB"/>
    <w:rsid w:val="00297DFA"/>
    <w:rsid w:val="002A1837"/>
    <w:rsid w:val="002B1933"/>
    <w:rsid w:val="002B39DA"/>
    <w:rsid w:val="002B3D48"/>
    <w:rsid w:val="002B4371"/>
    <w:rsid w:val="002B52A8"/>
    <w:rsid w:val="002B69A3"/>
    <w:rsid w:val="002C35D9"/>
    <w:rsid w:val="002C4557"/>
    <w:rsid w:val="002E1B4F"/>
    <w:rsid w:val="002E6D15"/>
    <w:rsid w:val="002F643F"/>
    <w:rsid w:val="002F7989"/>
    <w:rsid w:val="00300364"/>
    <w:rsid w:val="00326D87"/>
    <w:rsid w:val="00334D27"/>
    <w:rsid w:val="0033537B"/>
    <w:rsid w:val="00337D0F"/>
    <w:rsid w:val="00355E15"/>
    <w:rsid w:val="00361ADA"/>
    <w:rsid w:val="00362F40"/>
    <w:rsid w:val="0036777C"/>
    <w:rsid w:val="00380147"/>
    <w:rsid w:val="00382E17"/>
    <w:rsid w:val="00394855"/>
    <w:rsid w:val="003A2726"/>
    <w:rsid w:val="003B03E2"/>
    <w:rsid w:val="003B6FE6"/>
    <w:rsid w:val="003C736D"/>
    <w:rsid w:val="003D3E70"/>
    <w:rsid w:val="003D477D"/>
    <w:rsid w:val="003E3BD6"/>
    <w:rsid w:val="003F0FE0"/>
    <w:rsid w:val="00414EB2"/>
    <w:rsid w:val="00423B34"/>
    <w:rsid w:val="00434D08"/>
    <w:rsid w:val="004405BA"/>
    <w:rsid w:val="00443B29"/>
    <w:rsid w:val="0045529C"/>
    <w:rsid w:val="00462A2B"/>
    <w:rsid w:val="00470E7D"/>
    <w:rsid w:val="00472711"/>
    <w:rsid w:val="00481868"/>
    <w:rsid w:val="004A0766"/>
    <w:rsid w:val="004A19F6"/>
    <w:rsid w:val="004B41FF"/>
    <w:rsid w:val="004B457C"/>
    <w:rsid w:val="004B4F31"/>
    <w:rsid w:val="004C5FDE"/>
    <w:rsid w:val="004D22EA"/>
    <w:rsid w:val="004D696D"/>
    <w:rsid w:val="004E2782"/>
    <w:rsid w:val="00500873"/>
    <w:rsid w:val="005111D1"/>
    <w:rsid w:val="00515CEE"/>
    <w:rsid w:val="00523101"/>
    <w:rsid w:val="005447E2"/>
    <w:rsid w:val="0054679A"/>
    <w:rsid w:val="005501A5"/>
    <w:rsid w:val="005502AA"/>
    <w:rsid w:val="00550C9F"/>
    <w:rsid w:val="00557662"/>
    <w:rsid w:val="00557FA4"/>
    <w:rsid w:val="00560F63"/>
    <w:rsid w:val="00566C7E"/>
    <w:rsid w:val="005675BC"/>
    <w:rsid w:val="00573598"/>
    <w:rsid w:val="00573973"/>
    <w:rsid w:val="0058385E"/>
    <w:rsid w:val="00592FA4"/>
    <w:rsid w:val="00594271"/>
    <w:rsid w:val="0059529D"/>
    <w:rsid w:val="005C5D7B"/>
    <w:rsid w:val="005D42EA"/>
    <w:rsid w:val="005E17E9"/>
    <w:rsid w:val="005E3061"/>
    <w:rsid w:val="005E4518"/>
    <w:rsid w:val="005E4E55"/>
    <w:rsid w:val="005E605B"/>
    <w:rsid w:val="005F177D"/>
    <w:rsid w:val="005F7636"/>
    <w:rsid w:val="00601D52"/>
    <w:rsid w:val="00602C73"/>
    <w:rsid w:val="006045BF"/>
    <w:rsid w:val="00606CCE"/>
    <w:rsid w:val="00610FB4"/>
    <w:rsid w:val="00616DB4"/>
    <w:rsid w:val="006175CE"/>
    <w:rsid w:val="00620628"/>
    <w:rsid w:val="00633A4B"/>
    <w:rsid w:val="006377AD"/>
    <w:rsid w:val="0064270E"/>
    <w:rsid w:val="00644CB2"/>
    <w:rsid w:val="006460A7"/>
    <w:rsid w:val="006567C0"/>
    <w:rsid w:val="00680039"/>
    <w:rsid w:val="00690950"/>
    <w:rsid w:val="0069455A"/>
    <w:rsid w:val="00697637"/>
    <w:rsid w:val="006A5D56"/>
    <w:rsid w:val="006B2966"/>
    <w:rsid w:val="006C16E2"/>
    <w:rsid w:val="006E6207"/>
    <w:rsid w:val="006F7133"/>
    <w:rsid w:val="007023A3"/>
    <w:rsid w:val="0070308C"/>
    <w:rsid w:val="00704E76"/>
    <w:rsid w:val="00706BD2"/>
    <w:rsid w:val="00713112"/>
    <w:rsid w:val="00715DDD"/>
    <w:rsid w:val="00722CEF"/>
    <w:rsid w:val="007341A4"/>
    <w:rsid w:val="00737DDA"/>
    <w:rsid w:val="00752112"/>
    <w:rsid w:val="00755191"/>
    <w:rsid w:val="00756D2F"/>
    <w:rsid w:val="00762EEC"/>
    <w:rsid w:val="007670F9"/>
    <w:rsid w:val="0077580A"/>
    <w:rsid w:val="00775D8B"/>
    <w:rsid w:val="00780145"/>
    <w:rsid w:val="00782CA2"/>
    <w:rsid w:val="00783186"/>
    <w:rsid w:val="0078497C"/>
    <w:rsid w:val="00784E93"/>
    <w:rsid w:val="00785E0C"/>
    <w:rsid w:val="007907F9"/>
    <w:rsid w:val="00795927"/>
    <w:rsid w:val="0079795F"/>
    <w:rsid w:val="007C2191"/>
    <w:rsid w:val="007C4190"/>
    <w:rsid w:val="007C7564"/>
    <w:rsid w:val="007D0D5F"/>
    <w:rsid w:val="007E4339"/>
    <w:rsid w:val="007F5660"/>
    <w:rsid w:val="00803349"/>
    <w:rsid w:val="00812214"/>
    <w:rsid w:val="0081770E"/>
    <w:rsid w:val="008207AB"/>
    <w:rsid w:val="00822CBF"/>
    <w:rsid w:val="00836206"/>
    <w:rsid w:val="00841B84"/>
    <w:rsid w:val="008457DE"/>
    <w:rsid w:val="00855E03"/>
    <w:rsid w:val="00861A32"/>
    <w:rsid w:val="00865175"/>
    <w:rsid w:val="008716C9"/>
    <w:rsid w:val="0087537E"/>
    <w:rsid w:val="00876C35"/>
    <w:rsid w:val="00892322"/>
    <w:rsid w:val="008A58BD"/>
    <w:rsid w:val="008B39F5"/>
    <w:rsid w:val="008D01DC"/>
    <w:rsid w:val="008D0D56"/>
    <w:rsid w:val="008D3600"/>
    <w:rsid w:val="008D3CF2"/>
    <w:rsid w:val="008E13FC"/>
    <w:rsid w:val="008E63C6"/>
    <w:rsid w:val="00910C00"/>
    <w:rsid w:val="00913D85"/>
    <w:rsid w:val="00920CFB"/>
    <w:rsid w:val="009242CF"/>
    <w:rsid w:val="00932A9A"/>
    <w:rsid w:val="00932AED"/>
    <w:rsid w:val="00933BD9"/>
    <w:rsid w:val="00934B5E"/>
    <w:rsid w:val="00936C41"/>
    <w:rsid w:val="00946DE5"/>
    <w:rsid w:val="009476B6"/>
    <w:rsid w:val="00974B16"/>
    <w:rsid w:val="009861D8"/>
    <w:rsid w:val="00994455"/>
    <w:rsid w:val="00994A90"/>
    <w:rsid w:val="00997303"/>
    <w:rsid w:val="00997EB9"/>
    <w:rsid w:val="009A36C6"/>
    <w:rsid w:val="009A7AF3"/>
    <w:rsid w:val="009C6B32"/>
    <w:rsid w:val="009C7199"/>
    <w:rsid w:val="009D7B81"/>
    <w:rsid w:val="009E0053"/>
    <w:rsid w:val="009F2DA4"/>
    <w:rsid w:val="009F327F"/>
    <w:rsid w:val="009F5FC9"/>
    <w:rsid w:val="00A0691A"/>
    <w:rsid w:val="00A17E7E"/>
    <w:rsid w:val="00A2179F"/>
    <w:rsid w:val="00A23FAB"/>
    <w:rsid w:val="00A31E64"/>
    <w:rsid w:val="00A34485"/>
    <w:rsid w:val="00A37690"/>
    <w:rsid w:val="00A37B1C"/>
    <w:rsid w:val="00A43E98"/>
    <w:rsid w:val="00A5104E"/>
    <w:rsid w:val="00A51250"/>
    <w:rsid w:val="00A55DE9"/>
    <w:rsid w:val="00A6314B"/>
    <w:rsid w:val="00A74468"/>
    <w:rsid w:val="00A8336F"/>
    <w:rsid w:val="00A928F9"/>
    <w:rsid w:val="00A95E28"/>
    <w:rsid w:val="00AA5E45"/>
    <w:rsid w:val="00AB714B"/>
    <w:rsid w:val="00AC27ED"/>
    <w:rsid w:val="00AD46C5"/>
    <w:rsid w:val="00AD4AA0"/>
    <w:rsid w:val="00AF2729"/>
    <w:rsid w:val="00B032B3"/>
    <w:rsid w:val="00B05E57"/>
    <w:rsid w:val="00B10EC2"/>
    <w:rsid w:val="00B1752C"/>
    <w:rsid w:val="00B27081"/>
    <w:rsid w:val="00B30E70"/>
    <w:rsid w:val="00B31532"/>
    <w:rsid w:val="00B33097"/>
    <w:rsid w:val="00B52704"/>
    <w:rsid w:val="00B75B58"/>
    <w:rsid w:val="00B828D7"/>
    <w:rsid w:val="00B96298"/>
    <w:rsid w:val="00B9741F"/>
    <w:rsid w:val="00BB5406"/>
    <w:rsid w:val="00BC0BBB"/>
    <w:rsid w:val="00BC10DA"/>
    <w:rsid w:val="00BD4697"/>
    <w:rsid w:val="00BE771A"/>
    <w:rsid w:val="00C00625"/>
    <w:rsid w:val="00C02691"/>
    <w:rsid w:val="00C212C2"/>
    <w:rsid w:val="00C2264C"/>
    <w:rsid w:val="00C339A5"/>
    <w:rsid w:val="00C4257D"/>
    <w:rsid w:val="00C42D5C"/>
    <w:rsid w:val="00C45DD4"/>
    <w:rsid w:val="00C55275"/>
    <w:rsid w:val="00C5569C"/>
    <w:rsid w:val="00C63DC5"/>
    <w:rsid w:val="00C643C7"/>
    <w:rsid w:val="00C66DB3"/>
    <w:rsid w:val="00C83DBB"/>
    <w:rsid w:val="00C841D8"/>
    <w:rsid w:val="00CA225A"/>
    <w:rsid w:val="00CB0217"/>
    <w:rsid w:val="00CB6FC9"/>
    <w:rsid w:val="00CE02F6"/>
    <w:rsid w:val="00CE3940"/>
    <w:rsid w:val="00CF4F3D"/>
    <w:rsid w:val="00CF7955"/>
    <w:rsid w:val="00D01A86"/>
    <w:rsid w:val="00D24860"/>
    <w:rsid w:val="00D40A39"/>
    <w:rsid w:val="00D4226E"/>
    <w:rsid w:val="00D457A3"/>
    <w:rsid w:val="00D517C0"/>
    <w:rsid w:val="00D5192F"/>
    <w:rsid w:val="00D76D97"/>
    <w:rsid w:val="00D801AE"/>
    <w:rsid w:val="00D937EB"/>
    <w:rsid w:val="00DB4FFB"/>
    <w:rsid w:val="00DB5D20"/>
    <w:rsid w:val="00DC15C5"/>
    <w:rsid w:val="00DC64C6"/>
    <w:rsid w:val="00DD26C0"/>
    <w:rsid w:val="00DE0248"/>
    <w:rsid w:val="00DF6A60"/>
    <w:rsid w:val="00E14F17"/>
    <w:rsid w:val="00E21971"/>
    <w:rsid w:val="00E2501B"/>
    <w:rsid w:val="00E270AF"/>
    <w:rsid w:val="00E312AE"/>
    <w:rsid w:val="00E363B4"/>
    <w:rsid w:val="00E4280E"/>
    <w:rsid w:val="00E4656A"/>
    <w:rsid w:val="00E50C48"/>
    <w:rsid w:val="00E542E3"/>
    <w:rsid w:val="00E60374"/>
    <w:rsid w:val="00E61E23"/>
    <w:rsid w:val="00E6276C"/>
    <w:rsid w:val="00E77814"/>
    <w:rsid w:val="00E828BE"/>
    <w:rsid w:val="00E83418"/>
    <w:rsid w:val="00EB2699"/>
    <w:rsid w:val="00F0629E"/>
    <w:rsid w:val="00F133B4"/>
    <w:rsid w:val="00F27E0D"/>
    <w:rsid w:val="00F42BE7"/>
    <w:rsid w:val="00F43873"/>
    <w:rsid w:val="00F53E05"/>
    <w:rsid w:val="00F5431E"/>
    <w:rsid w:val="00F701C2"/>
    <w:rsid w:val="00F8434A"/>
    <w:rsid w:val="00F94010"/>
    <w:rsid w:val="00FA098A"/>
    <w:rsid w:val="00FA0BE5"/>
    <w:rsid w:val="00FB08FC"/>
    <w:rsid w:val="00FD07B3"/>
    <w:rsid w:val="00FD3735"/>
    <w:rsid w:val="00FD6C54"/>
    <w:rsid w:val="00FE4005"/>
    <w:rsid w:val="00FF15E3"/>
    <w:rsid w:val="00FF32C8"/>
    <w:rsid w:val="00FF3B06"/>
    <w:rsid w:val="00FF48FE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E74376"/>
  <w15:docId w15:val="{B93CB5B3-9374-43A2-A70F-16C0BF72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72711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0401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6DE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6DE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0691A"/>
    <w:rPr>
      <w:rFonts w:ascii="Tahoma" w:hAnsi="Tahoma" w:cs="Tahoma"/>
      <w:sz w:val="16"/>
      <w:szCs w:val="16"/>
    </w:rPr>
  </w:style>
  <w:style w:type="character" w:styleId="Hypertextovodkaz">
    <w:name w:val="Hyperlink"/>
    <w:rsid w:val="00A0691A"/>
    <w:rPr>
      <w:color w:val="0000FF"/>
      <w:u w:val="single"/>
    </w:rPr>
  </w:style>
  <w:style w:type="paragraph" w:styleId="Zkladntext">
    <w:name w:val="Body Text"/>
    <w:basedOn w:val="Normln"/>
    <w:link w:val="ZkladntextChar"/>
    <w:rsid w:val="001822F5"/>
    <w:rPr>
      <w:rFonts w:ascii="Tahoma" w:hAnsi="Tahoma"/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1822F5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9529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401D6"/>
    <w:rPr>
      <w:b/>
      <w:bCs/>
      <w:kern w:val="36"/>
      <w:sz w:val="48"/>
      <w:szCs w:val="48"/>
    </w:rPr>
  </w:style>
  <w:style w:type="character" w:styleId="Odkaznakoment">
    <w:name w:val="annotation reference"/>
    <w:basedOn w:val="Standardnpsmoodstavce"/>
    <w:semiHidden/>
    <w:unhideWhenUsed/>
    <w:rsid w:val="004E27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78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782"/>
    <w:rPr>
      <w:rFonts w:asciiTheme="minorHAnsi" w:eastAsiaTheme="minorHAnsi" w:hAnsiTheme="minorHAnsi" w:cstheme="minorBidi"/>
      <w:lang w:eastAsia="en-US"/>
    </w:rPr>
  </w:style>
  <w:style w:type="character" w:customStyle="1" w:styleId="cf01">
    <w:name w:val="cf01"/>
    <w:basedOn w:val="Standardnpsmoodstavce"/>
    <w:rsid w:val="004E278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4E2782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39"/>
    <w:rsid w:val="00913D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vojnovicova@zsvojnovic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Z&#225;kladka\zadost-o-slovni-hodnocen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zadost-o-slovni-hodnoceni</Template>
  <TotalTime>5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_________________________________________________________________</vt:lpstr>
    </vt:vector>
  </TitlesOfParts>
  <Company>ZŠ Elišky Krásnohorské</Company>
  <LinksUpToDate>false</LinksUpToDate>
  <CharactersWithSpaces>865</CharactersWithSpaces>
  <SharedDoc>false</SharedDoc>
  <HLinks>
    <vt:vector size="6" baseType="variant">
      <vt:variant>
        <vt:i4>4391032</vt:i4>
      </vt:variant>
      <vt:variant>
        <vt:i4>6</vt:i4>
      </vt:variant>
      <vt:variant>
        <vt:i4>0</vt:i4>
      </vt:variant>
      <vt:variant>
        <vt:i4>5</vt:i4>
      </vt:variant>
      <vt:variant>
        <vt:lpwstr>mailto:info@zseliska.cz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</dc:title>
  <dc:creator>WSPC305</dc:creator>
  <cp:lastModifiedBy>Marta Maděrová</cp:lastModifiedBy>
  <cp:revision>9</cp:revision>
  <cp:lastPrinted>2025-04-02T07:21:00Z</cp:lastPrinted>
  <dcterms:created xsi:type="dcterms:W3CDTF">2025-03-28T17:58:00Z</dcterms:created>
  <dcterms:modified xsi:type="dcterms:W3CDTF">2025-04-02T07:21:00Z</dcterms:modified>
</cp:coreProperties>
</file>